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764C7" w14:textId="77777777" w:rsidR="00A172D7" w:rsidRDefault="00A172D7">
      <w:pPr>
        <w:pStyle w:val="Intestazione"/>
        <w:rPr>
          <w:lang w:val="en-US"/>
        </w:rPr>
      </w:pPr>
      <w:bookmarkStart w:id="0" w:name="_GoBack"/>
      <w:bookmarkEnd w:id="0"/>
    </w:p>
    <w:p w14:paraId="47F1EEC0" w14:textId="77777777" w:rsidR="00A172D7" w:rsidRDefault="00A172D7">
      <w:pPr>
        <w:pStyle w:val="Intestazione"/>
        <w:rPr>
          <w:lang w:val="en-US"/>
        </w:rPr>
      </w:pPr>
    </w:p>
    <w:p w14:paraId="27610807" w14:textId="77777777" w:rsidR="00A172D7" w:rsidRDefault="00A172D7">
      <w:pPr>
        <w:pStyle w:val="Intestazione"/>
        <w:rPr>
          <w:lang w:val="en-US"/>
        </w:rPr>
      </w:pPr>
    </w:p>
    <w:p w14:paraId="507DCAEF" w14:textId="77777777" w:rsidR="00A172D7" w:rsidRDefault="00A172D7">
      <w:pPr>
        <w:pStyle w:val="Intestazione"/>
        <w:rPr>
          <w:lang w:val="en-US"/>
        </w:rPr>
      </w:pPr>
    </w:p>
    <w:p w14:paraId="04DF1D3A" w14:textId="77777777" w:rsidR="00A172D7" w:rsidRDefault="00A172D7">
      <w:pPr>
        <w:pStyle w:val="Intestazione"/>
        <w:rPr>
          <w:lang w:val="en-US"/>
        </w:rPr>
      </w:pPr>
    </w:p>
    <w:p w14:paraId="7E70EAD8" w14:textId="77777777" w:rsidR="00A172D7" w:rsidRDefault="00AC662B">
      <w:pPr>
        <w:pStyle w:val="Intestazione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Modello di autocertificazione ai sensi del D.P.R n. 445/2000</w:t>
      </w:r>
    </w:p>
    <w:p w14:paraId="4CEE6A30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716C87E1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6BA5B7C6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4F881CA4" w14:textId="77777777" w:rsidR="00A172D7" w:rsidRDefault="00AC662B">
      <w:pPr>
        <w:pStyle w:val="Intestazione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Il/La sottoscritta___________________________docente con contratto a T.I</w:t>
      </w:r>
    </w:p>
    <w:p w14:paraId="33BFA734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5A7E57BF" w14:textId="77777777" w:rsidR="00A172D7" w:rsidRDefault="00AC662B">
      <w:pPr>
        <w:pStyle w:val="Intestazione"/>
      </w:pPr>
      <w:r>
        <w:rPr>
          <w:sz w:val="28"/>
          <w:szCs w:val="28"/>
          <w:lang w:val="it-IT"/>
        </w:rPr>
        <w:t>dichiara sotto la propria responsabilità</w:t>
      </w:r>
      <w:r>
        <w:rPr>
          <w:lang w:val="it-IT"/>
        </w:rPr>
        <w:t xml:space="preserve">  </w:t>
      </w:r>
      <w:r>
        <w:rPr>
          <w:sz w:val="28"/>
          <w:szCs w:val="28"/>
          <w:lang w:val="it-IT"/>
        </w:rPr>
        <w:t xml:space="preserve">che rispetto a quanto dichiarato lo scorso anno </w:t>
      </w:r>
    </w:p>
    <w:p w14:paraId="3BF91CC5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5ED177FF" w14:textId="77777777" w:rsidR="00A172D7" w:rsidRDefault="00AC662B">
      <w:pPr>
        <w:pStyle w:val="Intestazione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non ci sono variazioni da segnalare. </w:t>
      </w:r>
    </w:p>
    <w:p w14:paraId="24F567F3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75A1A7D8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55B1101D" w14:textId="77777777" w:rsidR="00A172D7" w:rsidRDefault="00AC662B">
      <w:pPr>
        <w:pStyle w:val="Intestazione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sottoscritta_____________________________docente con contratto a T.I</w:t>
      </w:r>
    </w:p>
    <w:p w14:paraId="04C4121D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70F79363" w14:textId="77777777" w:rsidR="00A172D7" w:rsidRDefault="00AC662B">
      <w:pPr>
        <w:pStyle w:val="Intestazione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dichiara sotto la propria responsabilità che rispetto a quanto dichiarato lo scorso anno </w:t>
      </w:r>
    </w:p>
    <w:p w14:paraId="64DE2749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39961222" w14:textId="77777777" w:rsidR="00A172D7" w:rsidRDefault="00AC662B">
      <w:pPr>
        <w:pStyle w:val="Intestazione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sono da segnalare le seguenti variazioni:</w:t>
      </w:r>
    </w:p>
    <w:p w14:paraId="4D426A6F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07F9F420" w14:textId="77777777" w:rsidR="00A172D7" w:rsidRDefault="00AC662B">
      <w:pPr>
        <w:pStyle w:val="Intestazione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a)___________________________________________</w:t>
      </w:r>
    </w:p>
    <w:p w14:paraId="1B173443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643CB080" w14:textId="77777777" w:rsidR="00A172D7" w:rsidRDefault="00AC662B">
      <w:pPr>
        <w:pStyle w:val="Intestazione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b)___________________________________________</w:t>
      </w:r>
    </w:p>
    <w:p w14:paraId="074C0741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0ABEF98C" w14:textId="77777777" w:rsidR="00A172D7" w:rsidRDefault="00AC662B">
      <w:pPr>
        <w:pStyle w:val="Intestazione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c)____________________________________________</w:t>
      </w:r>
    </w:p>
    <w:p w14:paraId="5B78146C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28B465A7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2BAC7928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12B0C3EF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2259577B" w14:textId="77777777" w:rsidR="00A172D7" w:rsidRDefault="00AC662B">
      <w:pPr>
        <w:pStyle w:val="Intestazione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Data______________</w:t>
      </w:r>
    </w:p>
    <w:p w14:paraId="587DD13D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6DD0FCE8" w14:textId="77777777" w:rsidR="00A172D7" w:rsidRDefault="00AC662B">
      <w:pPr>
        <w:pStyle w:val="Intestazione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     firma</w:t>
      </w:r>
    </w:p>
    <w:p w14:paraId="058331C4" w14:textId="77777777" w:rsidR="00A172D7" w:rsidRDefault="00A172D7">
      <w:pPr>
        <w:pStyle w:val="Intestazione"/>
        <w:rPr>
          <w:sz w:val="28"/>
          <w:szCs w:val="28"/>
          <w:lang w:val="it-IT"/>
        </w:rPr>
      </w:pPr>
    </w:p>
    <w:p w14:paraId="1518EBD2" w14:textId="77777777" w:rsidR="00A172D7" w:rsidRDefault="00A172D7">
      <w:pPr>
        <w:pStyle w:val="Intestazione"/>
        <w:rPr>
          <w:lang w:val="it-IT"/>
        </w:rPr>
      </w:pPr>
    </w:p>
    <w:p w14:paraId="781B92EE" w14:textId="77777777" w:rsidR="00A172D7" w:rsidRDefault="00A172D7">
      <w:pPr>
        <w:pStyle w:val="Intestazione"/>
        <w:rPr>
          <w:lang w:val="it-IT"/>
        </w:rPr>
      </w:pPr>
    </w:p>
    <w:p w14:paraId="54E0A4C7" w14:textId="77777777" w:rsidR="00A172D7" w:rsidRDefault="00A172D7">
      <w:pPr>
        <w:pStyle w:val="Intestazione"/>
        <w:rPr>
          <w:lang w:val="it-IT"/>
        </w:rPr>
      </w:pPr>
    </w:p>
    <w:p w14:paraId="491E4AEC" w14:textId="77777777" w:rsidR="00A172D7" w:rsidRDefault="00AC662B">
      <w:pPr>
        <w:pStyle w:val="Intestazione"/>
        <w:rPr>
          <w:lang w:val="it-IT"/>
        </w:rPr>
      </w:pPr>
      <w:r>
        <w:rPr>
          <w:lang w:val="it-IT"/>
        </w:rPr>
        <w:t>RIEM</w:t>
      </w:r>
      <w:r>
        <w:rPr>
          <w:lang w:val="it-IT"/>
        </w:rPr>
        <w:t>PIRE LA SEZIONE DI INTERESSE</w:t>
      </w:r>
    </w:p>
    <w:p w14:paraId="2A2D1767" w14:textId="77777777" w:rsidR="00A172D7" w:rsidRDefault="00A172D7">
      <w:pPr>
        <w:pStyle w:val="Intestazione"/>
        <w:rPr>
          <w:lang w:val="it-IT"/>
        </w:rPr>
      </w:pPr>
    </w:p>
    <w:p w14:paraId="1EE791D4" w14:textId="77777777" w:rsidR="00A172D7" w:rsidRDefault="00A172D7">
      <w:pPr>
        <w:pStyle w:val="Intestazione"/>
        <w:rPr>
          <w:lang w:val="it-IT"/>
        </w:rPr>
      </w:pPr>
    </w:p>
    <w:p w14:paraId="34D22977" w14:textId="77777777" w:rsidR="00A172D7" w:rsidRDefault="00A172D7">
      <w:pPr>
        <w:pStyle w:val="Intestazione"/>
        <w:rPr>
          <w:lang w:val="it-IT"/>
        </w:rPr>
      </w:pPr>
    </w:p>
    <w:p w14:paraId="7D8D7D96" w14:textId="77777777" w:rsidR="00A172D7" w:rsidRDefault="00A172D7">
      <w:pPr>
        <w:pStyle w:val="Intestazione"/>
        <w:rPr>
          <w:sz w:val="20"/>
          <w:szCs w:val="20"/>
          <w:lang w:val="it-IT"/>
        </w:rPr>
      </w:pPr>
    </w:p>
    <w:p w14:paraId="3817EF02" w14:textId="77777777" w:rsidR="00A172D7" w:rsidRDefault="00AC662B">
      <w:pPr>
        <w:pStyle w:val="Intestazione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</w:t>
      </w:r>
    </w:p>
    <w:p w14:paraId="093901F6" w14:textId="77777777" w:rsidR="00A172D7" w:rsidRDefault="00AC662B">
      <w:pPr>
        <w:pStyle w:val="Intestazione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</w:t>
      </w:r>
    </w:p>
    <w:p w14:paraId="6B0CF2DC" w14:textId="77777777" w:rsidR="00A172D7" w:rsidRDefault="00AC662B">
      <w:pPr>
        <w:pStyle w:val="Intestazione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</w:p>
    <w:p w14:paraId="6ACDE079" w14:textId="77777777" w:rsidR="00A172D7" w:rsidRDefault="00AC662B">
      <w:pPr>
        <w:pStyle w:val="Intestazione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77297A37" w14:textId="77777777" w:rsidR="00A172D7" w:rsidRDefault="00AC662B">
      <w:pPr>
        <w:pStyle w:val="Intestazione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</w:t>
      </w:r>
    </w:p>
    <w:p w14:paraId="0D427E5A" w14:textId="77777777" w:rsidR="00A172D7" w:rsidRDefault="00A172D7">
      <w:pPr>
        <w:pStyle w:val="Intestazione"/>
        <w:rPr>
          <w:sz w:val="20"/>
          <w:szCs w:val="20"/>
          <w:lang w:val="it-IT"/>
        </w:rPr>
      </w:pPr>
    </w:p>
    <w:p w14:paraId="4AF60B9A" w14:textId="77777777" w:rsidR="00A172D7" w:rsidRDefault="00A172D7">
      <w:pPr>
        <w:pStyle w:val="Intestazione"/>
        <w:rPr>
          <w:sz w:val="20"/>
          <w:szCs w:val="20"/>
          <w:lang w:val="it-IT"/>
        </w:rPr>
      </w:pPr>
    </w:p>
    <w:p w14:paraId="5C27E2AB" w14:textId="77777777" w:rsidR="00A172D7" w:rsidRDefault="00A172D7">
      <w:pPr>
        <w:pStyle w:val="Intestazione"/>
        <w:rPr>
          <w:sz w:val="20"/>
          <w:szCs w:val="20"/>
          <w:lang w:val="it-IT"/>
        </w:rPr>
      </w:pPr>
    </w:p>
    <w:p w14:paraId="012F9E28" w14:textId="77777777" w:rsidR="00A172D7" w:rsidRDefault="00A172D7">
      <w:pPr>
        <w:pStyle w:val="Intestazione"/>
        <w:rPr>
          <w:sz w:val="20"/>
          <w:szCs w:val="20"/>
          <w:lang w:val="it-IT"/>
        </w:rPr>
      </w:pPr>
    </w:p>
    <w:p w14:paraId="1AD30474" w14:textId="77777777" w:rsidR="00A172D7" w:rsidRDefault="00A172D7">
      <w:pPr>
        <w:pStyle w:val="Intestazione"/>
        <w:rPr>
          <w:sz w:val="20"/>
          <w:szCs w:val="20"/>
          <w:lang w:val="it-IT"/>
        </w:rPr>
      </w:pPr>
    </w:p>
    <w:sectPr w:rsidR="00A172D7">
      <w:pgSz w:w="11905" w:h="16837"/>
      <w:pgMar w:top="456" w:right="1134" w:bottom="6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257E3" w14:textId="77777777" w:rsidR="00AC662B" w:rsidRDefault="00AC662B">
      <w:r>
        <w:separator/>
      </w:r>
    </w:p>
  </w:endnote>
  <w:endnote w:type="continuationSeparator" w:id="0">
    <w:p w14:paraId="7C6CBB58" w14:textId="77777777" w:rsidR="00AC662B" w:rsidRDefault="00AC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752F7" w14:textId="77777777" w:rsidR="00AC662B" w:rsidRDefault="00AC662B">
      <w:r>
        <w:rPr>
          <w:color w:val="000000"/>
        </w:rPr>
        <w:separator/>
      </w:r>
    </w:p>
  </w:footnote>
  <w:footnote w:type="continuationSeparator" w:id="0">
    <w:p w14:paraId="688A1838" w14:textId="77777777" w:rsidR="00AC662B" w:rsidRDefault="00AC6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60B5"/>
    <w:multiLevelType w:val="multilevel"/>
    <w:tmpl w:val="AFC6D9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72D7"/>
    <w:rsid w:val="00A172D7"/>
    <w:rsid w:val="00AC662B"/>
    <w:rsid w:val="00D5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A9E1"/>
  <w15:docId w15:val="{A960DBEF-BB62-4E3D-8A47-27293388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Loretta</dc:creator>
  <cp:lastModifiedBy>Lorella Medori</cp:lastModifiedBy>
  <cp:revision>2</cp:revision>
  <cp:lastPrinted>2020-01-23T14:51:00Z</cp:lastPrinted>
  <dcterms:created xsi:type="dcterms:W3CDTF">2020-03-25T19:37:00Z</dcterms:created>
  <dcterms:modified xsi:type="dcterms:W3CDTF">2020-03-25T19:37:00Z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